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AA" w:rsidRPr="00583EAA" w:rsidRDefault="00583EAA" w:rsidP="00583EA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WZÓR</w:t>
      </w:r>
    </w:p>
    <w:p w:rsidR="00583EAA" w:rsidRPr="00583EAA" w:rsidRDefault="00583EAA" w:rsidP="00583EA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Gwarancja bankowa</w:t>
      </w:r>
    </w:p>
    <w:p w:rsidR="001B2081" w:rsidRPr="00583EAA" w:rsidRDefault="007025E5" w:rsidP="00583EAA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</w:t>
      </w:r>
      <w:r w:rsidR="001B2081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, dnia </w:t>
      </w:r>
      <w:r w:rsidR="001E75A3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…….</w:t>
      </w:r>
      <w:r w:rsidR="001B2081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r.</w:t>
      </w:r>
    </w:p>
    <w:p w:rsidR="001B2081" w:rsidRPr="00583EAA" w:rsidRDefault="001B2081" w:rsidP="00583EAA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Gwarant:</w:t>
      </w:r>
      <w:r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ab/>
      </w:r>
      <w:r w:rsidR="007025E5"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………………………………………....</w:t>
      </w:r>
    </w:p>
    <w:p w:rsidR="001B2081" w:rsidRPr="00583EAA" w:rsidRDefault="001B2081" w:rsidP="00583EAA">
      <w:pPr>
        <w:spacing w:line="276" w:lineRule="auto"/>
        <w:ind w:left="510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  <w:t>Beneficjent:</w:t>
      </w:r>
      <w:r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PERN Spółka Akcyjna 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>(Zamawiający)</w:t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ul. Wyszogrodzka 133, 09-410 Płock 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>Zleceniodawca:</w:t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ab/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ab/>
      </w:r>
      <w:r w:rsidR="007025E5" w:rsidRPr="00583EAA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……………………………………………</w:t>
      </w:r>
    </w:p>
    <w:p w:rsidR="001B2081" w:rsidRPr="00583EAA" w:rsidRDefault="00981EB6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(Wykonawca)</w:t>
      </w:r>
      <w:r w:rsidR="001B2081" w:rsidRPr="00583EAA">
        <w:rPr>
          <w:rFonts w:asciiTheme="minorHAnsi" w:hAnsiTheme="minorHAnsi" w:cstheme="minorHAnsi"/>
          <w:sz w:val="22"/>
          <w:szCs w:val="22"/>
          <w:lang w:val="pl-PL"/>
        </w:rPr>
        <w:tab/>
      </w:r>
      <w:r w:rsidR="001B2081" w:rsidRPr="00583EAA">
        <w:rPr>
          <w:rFonts w:asciiTheme="minorHAnsi" w:hAnsiTheme="minorHAnsi" w:cstheme="minorHAnsi"/>
          <w:b/>
          <w:sz w:val="22"/>
          <w:szCs w:val="22"/>
          <w:lang w:val="pl-PL"/>
        </w:rPr>
        <w:tab/>
      </w:r>
    </w:p>
    <w:p w:rsidR="001B2081" w:rsidRPr="00583EAA" w:rsidRDefault="001B2081" w:rsidP="00583EAA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B437F" w:rsidRPr="00583EAA" w:rsidRDefault="00FB437F" w:rsidP="00583E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>WZÓR</w:t>
      </w:r>
    </w:p>
    <w:p w:rsidR="001B2081" w:rsidRPr="00583EAA" w:rsidRDefault="001B2081" w:rsidP="00583EA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GWARANCJA BANKOWA </w:t>
      </w:r>
      <w:r w:rsidR="006B383D" w:rsidRPr="00583EAA">
        <w:rPr>
          <w:rFonts w:asciiTheme="minorHAnsi" w:hAnsiTheme="minorHAnsi" w:cstheme="minorHAnsi"/>
          <w:b/>
          <w:bCs/>
          <w:sz w:val="22"/>
          <w:szCs w:val="22"/>
          <w:lang w:val="pl-PL"/>
        </w:rPr>
        <w:t>………..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0" w:name="_GoBack"/>
      <w:bookmarkEnd w:id="0"/>
    </w:p>
    <w:p w:rsidR="006F296C" w:rsidRPr="00583EAA" w:rsidRDefault="006F296C" w:rsidP="00583EA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Zostaliśmy poinformowani przez naszego Klienta, firmę </w:t>
      </w:r>
      <w:r w:rsidR="007025E5" w:rsidRPr="00583EAA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……………………..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 z</w:t>
      </w:r>
      <w:r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siedzibą w </w:t>
      </w:r>
      <w:r w:rsidR="007025E5"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………………….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, ul.</w:t>
      </w: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7025E5" w:rsidRPr="00583EA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…………………………………..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,</w:t>
      </w:r>
      <w:r w:rsidRPr="00583EAA">
        <w:rPr>
          <w:rFonts w:asciiTheme="minorHAns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wpisaną do Krajowego Rejestru Sądowego </w:t>
      </w:r>
      <w:r w:rsidR="007025E5"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…………………….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 w </w:t>
      </w:r>
      <w:r w:rsidR="007025E5"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…………………………..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, NIP </w:t>
      </w:r>
      <w:r w:rsidR="007025E5"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……………………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, REGON </w:t>
      </w:r>
      <w:r w:rsidR="007025E5"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>………………………….</w:t>
      </w:r>
      <w:r w:rsidRPr="00583EAA">
        <w:rPr>
          <w:rFonts w:asciiTheme="minorHAnsi" w:hAnsiTheme="minorHAnsi" w:cstheme="minorHAnsi"/>
          <w:bCs/>
          <w:color w:val="000000"/>
          <w:sz w:val="22"/>
          <w:szCs w:val="22"/>
          <w:lang w:val="pl-PL" w:eastAsia="pl-PL"/>
        </w:rPr>
        <w:t xml:space="preserve">, </w:t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że w wyniku przeprowadzonego postępowania, w dniu </w:t>
      </w:r>
      <w:r w:rsidR="007025E5" w:rsidRPr="00583EAA">
        <w:rPr>
          <w:rFonts w:asciiTheme="minorHAnsi" w:hAnsiTheme="minorHAnsi" w:cstheme="minorHAnsi"/>
          <w:bCs/>
          <w:sz w:val="22"/>
          <w:szCs w:val="22"/>
          <w:lang w:val="pl-PL"/>
        </w:rPr>
        <w:t>…………………..</w:t>
      </w:r>
      <w:r w:rsidRPr="00583EAA">
        <w:rPr>
          <w:rFonts w:asciiTheme="minorHAnsi" w:hAnsiTheme="minorHAnsi" w:cstheme="minorHAnsi"/>
          <w:bCs/>
          <w:sz w:val="22"/>
          <w:szCs w:val="22"/>
          <w:lang w:val="pl-PL"/>
        </w:rPr>
        <w:t xml:space="preserve"> r. 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została z Państwem zawarta umowa nr </w:t>
      </w:r>
      <w:r w:rsidR="007025E5" w:rsidRPr="00583EAA">
        <w:rPr>
          <w:rFonts w:asciiTheme="minorHAnsi" w:hAnsiTheme="minorHAnsi" w:cstheme="minorHAnsi"/>
          <w:sz w:val="22"/>
          <w:szCs w:val="22"/>
          <w:lang w:val="pl-PL"/>
        </w:rPr>
        <w:t>……………………………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, której przedmiotem jest: </w:t>
      </w:r>
      <w:r w:rsidR="007025E5" w:rsidRPr="00583EA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………………………………………………………………………………….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(zwana dalej Umową).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Zgodnie z warunkami Umowy Wykonawca zobowiązany jest do dostarczenia Państwu gwarancji zabezpieczającej</w:t>
      </w: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należyte wykonanie Umowy</w:t>
      </w: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W związku z powyższym, działając na zlecenie Zleceniodawcy, my </w:t>
      </w:r>
      <w:r w:rsidR="007025E5" w:rsidRPr="00583EA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</w:t>
      </w:r>
      <w:r w:rsidR="00AD07D3"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>(zwany dalej Bankiem), gwarantu</w:t>
      </w:r>
      <w:r w:rsidR="00680D4F" w:rsidRPr="00583EAA">
        <w:rPr>
          <w:rFonts w:asciiTheme="minorHAnsi" w:hAnsiTheme="minorHAnsi" w:cstheme="minorHAnsi"/>
          <w:sz w:val="22"/>
          <w:szCs w:val="22"/>
          <w:lang w:val="pl-PL"/>
        </w:rPr>
        <w:t>jemy niniejszym nieodwołalnie i 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>bezwarunkowo dokonanie na Państwa rzecz płatności do kwoty: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B2081" w:rsidRPr="00583EAA" w:rsidRDefault="007025E5" w:rsidP="00583E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</w:t>
      </w:r>
      <w:r w:rsidR="001B2081" w:rsidRPr="00583EAA">
        <w:rPr>
          <w:rFonts w:asciiTheme="minorHAnsi" w:hAnsiTheme="minorHAnsi" w:cstheme="minorHAnsi"/>
          <w:b/>
          <w:sz w:val="22"/>
          <w:szCs w:val="22"/>
          <w:lang w:val="pl-PL"/>
        </w:rPr>
        <w:t>PLN</w:t>
      </w:r>
    </w:p>
    <w:p w:rsidR="001B2081" w:rsidRPr="00583EAA" w:rsidRDefault="001B2081" w:rsidP="00583EA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(słownie</w:t>
      </w:r>
      <w:r w:rsidR="006B383D"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7025E5" w:rsidRPr="00583EAA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złotych 00/100)</w:t>
      </w:r>
    </w:p>
    <w:p w:rsidR="001B2081" w:rsidRPr="00583EAA" w:rsidRDefault="001B2081" w:rsidP="00583EA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na Państwa pierwsze pisemne żądanie zapłaty zawierające oświadczenie, że </w:t>
      </w:r>
      <w:r w:rsidR="006E4146" w:rsidRPr="00583EAA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nie wykonał lub nienależycie wykonał względem Państwa swoje zobowiązania wynikające z postanowień Umowy.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Dla celów identyfikacji prosimy, aby żądanie zapłaty zostało nam przekazane </w:t>
      </w:r>
      <w:r w:rsidR="001064A6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listem poleconym lub pocztą kurierską na adres: ……………</w:t>
      </w:r>
      <w:r w:rsidR="00CB17C8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lub </w:t>
      </w: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za pośrednictwem Państwa banku, który potwierdzi, że podpisy na żądaniu zapłaty zostały złożone przez osoby prawnie upoważnione do działania w imieniu Państwa firmy.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Zapłata zostanie dokonana przez Bank w terminie nie przekraczającym 14 dni od daty otrzymania przez Bank ww. żądania zapłaty.</w:t>
      </w:r>
    </w:p>
    <w:p w:rsidR="00AB776C" w:rsidRPr="00583EAA" w:rsidRDefault="00AB776C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Nasza gwarancja jest ważna </w:t>
      </w:r>
      <w:r w:rsidR="001A19FE"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od dnia jej wystawienia </w:t>
      </w: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>do dnia</w:t>
      </w:r>
      <w:r w:rsidRPr="00583EA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  <w:r w:rsidR="007025E5" w:rsidRPr="00583EA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……………..</w:t>
      </w:r>
      <w:r w:rsidRPr="00583EAA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roku i wygasa automatycznie i całkowicie w przypadku:</w:t>
      </w:r>
    </w:p>
    <w:p w:rsidR="001B2081" w:rsidRPr="00583EAA" w:rsidRDefault="001B2081" w:rsidP="00583EA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1/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ab/>
        <w:t xml:space="preserve">gdyby Państwa żądanie zapłaty wraz z Państwa oświadczeniem nie zostało nam przekazane w tym terminie na następujący adres: </w:t>
      </w:r>
      <w:r w:rsidR="007025E5" w:rsidRPr="00583EAA">
        <w:rPr>
          <w:rFonts w:asciiTheme="minorHAnsi" w:hAnsiTheme="minorHAnsi" w:cstheme="minorHAnsi"/>
          <w:sz w:val="22"/>
          <w:szCs w:val="22"/>
          <w:u w:val="single"/>
          <w:lang w:val="pl-PL"/>
        </w:rPr>
        <w:t>………………………………….</w:t>
      </w:r>
      <w:r w:rsidRPr="00583EAA">
        <w:rPr>
          <w:rFonts w:asciiTheme="minorHAnsi" w:hAnsiTheme="minorHAnsi" w:cstheme="minorHAnsi"/>
          <w:sz w:val="22"/>
          <w:szCs w:val="22"/>
          <w:u w:val="single"/>
          <w:lang w:val="pl-PL"/>
        </w:rPr>
        <w:t>,</w:t>
      </w:r>
    </w:p>
    <w:p w:rsidR="001B2081" w:rsidRPr="00583EAA" w:rsidRDefault="001B2081" w:rsidP="00583EA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lastRenderedPageBreak/>
        <w:t>2/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ab/>
        <w:t xml:space="preserve">zwolnienia nas, za pośrednictwem Państwa banku, </w:t>
      </w:r>
      <w:r w:rsidR="00F86A26"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na piśmie, 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>ze wszystkich zobowiązań przewidzianych w gwarancji, przed upływem terminu ważności gwarancji,</w:t>
      </w:r>
    </w:p>
    <w:p w:rsidR="001B2081" w:rsidRPr="00583EAA" w:rsidRDefault="001B2081" w:rsidP="00583EAA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3/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ab/>
        <w:t>gdy nasze świadczenia z tytułu niniejszej gwarancji osiągną kwotę gwarancji.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Zobowiązanie Banku z tytułu niniejszej gwarancji wygasa z upływem </w:t>
      </w:r>
      <w:r w:rsidR="001064A6" w:rsidRPr="00583EAA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>erminu</w:t>
      </w:r>
      <w:r w:rsidR="001064A6"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jej  ważności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064A6" w:rsidRPr="00583EAA">
        <w:rPr>
          <w:rFonts w:asciiTheme="minorHAnsi" w:hAnsiTheme="minorHAnsi" w:cstheme="minorHAnsi"/>
          <w:sz w:val="22"/>
          <w:szCs w:val="22"/>
          <w:lang w:val="pl-PL"/>
        </w:rPr>
        <w:t>po</w:t>
      </w:r>
      <w:r w:rsidRPr="00583EAA">
        <w:rPr>
          <w:rFonts w:asciiTheme="minorHAnsi" w:hAnsiTheme="minorHAnsi" w:cstheme="minorHAnsi"/>
          <w:sz w:val="22"/>
          <w:szCs w:val="22"/>
          <w:lang w:val="pl-PL"/>
        </w:rPr>
        <w:t>mimo nie zwrócenia gwarancji.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Zwrot przez Beneficjenta oryginału gwarancji przed upływem terminu jej ważności, oznacza zwolnienie nas (Banku) ze wszystkich zobowiązań przewidzianych w gwarancji.</w:t>
      </w:r>
    </w:p>
    <w:p w:rsidR="006E4146" w:rsidRPr="00583EAA" w:rsidRDefault="006E4146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Przelew wierzytelności z niniejszej gwarancji nie jest dozwolony.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Częściowe wypłaty w ramach gwarancji zmniejszają odpowiednio zobowiązanie Banku.</w:t>
      </w:r>
    </w:p>
    <w:p w:rsidR="001B2081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157B7" w:rsidRPr="00583EAA" w:rsidRDefault="001B2081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sz w:val="22"/>
          <w:szCs w:val="22"/>
          <w:lang w:val="pl-PL"/>
        </w:rPr>
        <w:t>Gwarancja ta podlega przepisom prawa Rzeczpospolitej Polskiej, a miejscem jurysdykcji będzie sąd właściwy dla siedziby Banku.</w:t>
      </w:r>
    </w:p>
    <w:p w:rsidR="00680D4F" w:rsidRPr="00583EAA" w:rsidRDefault="00680D4F" w:rsidP="00583EA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680D4F" w:rsidRPr="00583EAA" w:rsidRDefault="00680D4F" w:rsidP="00583EAA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W IMIENIU </w:t>
      </w:r>
      <w:r w:rsidR="001064A6" w:rsidRPr="00583EAA">
        <w:rPr>
          <w:rFonts w:asciiTheme="minorHAnsi" w:hAnsiTheme="minorHAnsi" w:cstheme="minorHAnsi"/>
          <w:b/>
          <w:sz w:val="22"/>
          <w:szCs w:val="22"/>
          <w:lang w:val="pl-PL"/>
        </w:rPr>
        <w:t xml:space="preserve">BANKU </w:t>
      </w:r>
      <w:r w:rsidR="007025E5" w:rsidRPr="00583EAA">
        <w:rPr>
          <w:rFonts w:asciiTheme="minorHAnsi" w:hAnsiTheme="minorHAnsi" w:cstheme="minorHAnsi"/>
          <w:b/>
          <w:sz w:val="22"/>
          <w:szCs w:val="22"/>
          <w:lang w:val="pl-PL"/>
        </w:rPr>
        <w:t>…………………………………………………..</w:t>
      </w:r>
    </w:p>
    <w:sectPr w:rsidR="00680D4F" w:rsidRPr="00583EAA" w:rsidSect="00583EAA">
      <w:footerReference w:type="even" r:id="rId8"/>
      <w:footerReference w:type="first" r:id="rId9"/>
      <w:pgSz w:w="11906" w:h="16838"/>
      <w:pgMar w:top="1417" w:right="1417" w:bottom="1417" w:left="1417" w:header="708" w:footer="53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50E" w:rsidRDefault="0049150E">
      <w:r>
        <w:separator/>
      </w:r>
    </w:p>
  </w:endnote>
  <w:endnote w:type="continuationSeparator" w:id="0">
    <w:p w:rsidR="0049150E" w:rsidRDefault="004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reseLTPl Book">
    <w:altName w:val="Courier New"/>
    <w:charset w:val="EE"/>
    <w:family w:val="auto"/>
    <w:pitch w:val="variable"/>
    <w:sig w:usb0="800000AF" w:usb1="1000004A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AA" w:rsidRPr="00583EAA" w:rsidRDefault="00583EAA" w:rsidP="00583EAA">
    <w:pPr>
      <w:pStyle w:val="Stopka"/>
      <w:jc w:val="center"/>
      <w:rPr>
        <w:rFonts w:asciiTheme="minorHAnsi" w:hAnsiTheme="minorHAnsi" w:cstheme="minorHAnsi"/>
        <w:sz w:val="22"/>
        <w:szCs w:val="22"/>
      </w:rPr>
    </w:pPr>
    <w:proofErr w:type="spellStart"/>
    <w:r>
      <w:rPr>
        <w:rFonts w:asciiTheme="minorHAnsi" w:hAnsiTheme="minorHAnsi" w:cstheme="minorHAnsi"/>
        <w:sz w:val="22"/>
        <w:szCs w:val="22"/>
      </w:rPr>
      <w:t>Strona</w:t>
    </w:r>
    <w:proofErr w:type="spellEnd"/>
    <w:r>
      <w:rPr>
        <w:rFonts w:asciiTheme="minorHAnsi" w:hAnsiTheme="minorHAnsi" w:cstheme="minorHAnsi"/>
        <w:sz w:val="22"/>
        <w:szCs w:val="22"/>
      </w:rPr>
      <w:t xml:space="preserve"> 2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94F" w:rsidRPr="00583EAA" w:rsidRDefault="00583EAA" w:rsidP="00583EAA">
    <w:pPr>
      <w:pStyle w:val="przypis"/>
      <w:suppressAutoHyphens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Strona 1 z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50E" w:rsidRDefault="0049150E">
      <w:r>
        <w:rPr>
          <w:color w:val="000000"/>
        </w:rPr>
        <w:separator/>
      </w:r>
    </w:p>
  </w:footnote>
  <w:footnote w:type="continuationSeparator" w:id="0">
    <w:p w:rsidR="0049150E" w:rsidRDefault="0049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34462085"/>
    <w:multiLevelType w:val="hybridMultilevel"/>
    <w:tmpl w:val="9ABEF4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9112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0FB49CD"/>
    <w:multiLevelType w:val="hybridMultilevel"/>
    <w:tmpl w:val="CDBC27E8"/>
    <w:lvl w:ilvl="0" w:tplc="E68C2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4371C"/>
    <w:multiLevelType w:val="hybridMultilevel"/>
    <w:tmpl w:val="D3C6D2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750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readOnly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E8"/>
    <w:rsid w:val="00000A12"/>
    <w:rsid w:val="00000B00"/>
    <w:rsid w:val="00000E48"/>
    <w:rsid w:val="00004717"/>
    <w:rsid w:val="0000727A"/>
    <w:rsid w:val="00010831"/>
    <w:rsid w:val="0002715E"/>
    <w:rsid w:val="000272EE"/>
    <w:rsid w:val="00032C67"/>
    <w:rsid w:val="00033B15"/>
    <w:rsid w:val="00035363"/>
    <w:rsid w:val="00036FA4"/>
    <w:rsid w:val="0003748C"/>
    <w:rsid w:val="00041351"/>
    <w:rsid w:val="00051D7B"/>
    <w:rsid w:val="00052E5E"/>
    <w:rsid w:val="00060207"/>
    <w:rsid w:val="00061526"/>
    <w:rsid w:val="00067CFA"/>
    <w:rsid w:val="000734C5"/>
    <w:rsid w:val="00073866"/>
    <w:rsid w:val="00085C7B"/>
    <w:rsid w:val="00090B24"/>
    <w:rsid w:val="0009214B"/>
    <w:rsid w:val="00094AEB"/>
    <w:rsid w:val="00094FA0"/>
    <w:rsid w:val="0009772E"/>
    <w:rsid w:val="000A045B"/>
    <w:rsid w:val="000A5098"/>
    <w:rsid w:val="000B0A77"/>
    <w:rsid w:val="000B0D5D"/>
    <w:rsid w:val="000B4C48"/>
    <w:rsid w:val="000B528E"/>
    <w:rsid w:val="000C0D65"/>
    <w:rsid w:val="000C66BE"/>
    <w:rsid w:val="000C712B"/>
    <w:rsid w:val="000D3072"/>
    <w:rsid w:val="000E7B99"/>
    <w:rsid w:val="000F1ECD"/>
    <w:rsid w:val="000F3C56"/>
    <w:rsid w:val="000F4B58"/>
    <w:rsid w:val="000F5184"/>
    <w:rsid w:val="000F6195"/>
    <w:rsid w:val="001064A6"/>
    <w:rsid w:val="00126FD9"/>
    <w:rsid w:val="00130218"/>
    <w:rsid w:val="001343BF"/>
    <w:rsid w:val="00145A0D"/>
    <w:rsid w:val="00146E2C"/>
    <w:rsid w:val="00151949"/>
    <w:rsid w:val="0015211A"/>
    <w:rsid w:val="001546C1"/>
    <w:rsid w:val="001625BD"/>
    <w:rsid w:val="001667F5"/>
    <w:rsid w:val="00171CD1"/>
    <w:rsid w:val="00175794"/>
    <w:rsid w:val="00175CDF"/>
    <w:rsid w:val="00180A63"/>
    <w:rsid w:val="001840E8"/>
    <w:rsid w:val="00185858"/>
    <w:rsid w:val="001866C5"/>
    <w:rsid w:val="0018748E"/>
    <w:rsid w:val="00191DAC"/>
    <w:rsid w:val="00196CFF"/>
    <w:rsid w:val="001A19FE"/>
    <w:rsid w:val="001A3B91"/>
    <w:rsid w:val="001A3EDF"/>
    <w:rsid w:val="001A4FDB"/>
    <w:rsid w:val="001B2081"/>
    <w:rsid w:val="001B3671"/>
    <w:rsid w:val="001B5E02"/>
    <w:rsid w:val="001C084E"/>
    <w:rsid w:val="001D1204"/>
    <w:rsid w:val="001D2539"/>
    <w:rsid w:val="001D45F4"/>
    <w:rsid w:val="001D61DA"/>
    <w:rsid w:val="001D6240"/>
    <w:rsid w:val="001D7677"/>
    <w:rsid w:val="001E4F16"/>
    <w:rsid w:val="001E75A3"/>
    <w:rsid w:val="001F1036"/>
    <w:rsid w:val="001F5F46"/>
    <w:rsid w:val="00201461"/>
    <w:rsid w:val="0020163A"/>
    <w:rsid w:val="00205D13"/>
    <w:rsid w:val="00205FF9"/>
    <w:rsid w:val="00206E71"/>
    <w:rsid w:val="002112EF"/>
    <w:rsid w:val="0021372D"/>
    <w:rsid w:val="00217766"/>
    <w:rsid w:val="002178AC"/>
    <w:rsid w:val="002204F3"/>
    <w:rsid w:val="00220CAA"/>
    <w:rsid w:val="00225630"/>
    <w:rsid w:val="00227E51"/>
    <w:rsid w:val="00231A3B"/>
    <w:rsid w:val="00234A1B"/>
    <w:rsid w:val="00235CC9"/>
    <w:rsid w:val="00240C40"/>
    <w:rsid w:val="00244CFB"/>
    <w:rsid w:val="0024534B"/>
    <w:rsid w:val="00247885"/>
    <w:rsid w:val="00250D0A"/>
    <w:rsid w:val="00253871"/>
    <w:rsid w:val="00261A4E"/>
    <w:rsid w:val="00262C48"/>
    <w:rsid w:val="002637F0"/>
    <w:rsid w:val="00286715"/>
    <w:rsid w:val="002926D0"/>
    <w:rsid w:val="002A2121"/>
    <w:rsid w:val="002A2DD3"/>
    <w:rsid w:val="002A7521"/>
    <w:rsid w:val="002B328E"/>
    <w:rsid w:val="002B490C"/>
    <w:rsid w:val="002C42DC"/>
    <w:rsid w:val="002C4F0D"/>
    <w:rsid w:val="002C7407"/>
    <w:rsid w:val="002E013E"/>
    <w:rsid w:val="002E0553"/>
    <w:rsid w:val="002E2058"/>
    <w:rsid w:val="002E4233"/>
    <w:rsid w:val="00300EDD"/>
    <w:rsid w:val="00310D7D"/>
    <w:rsid w:val="00311608"/>
    <w:rsid w:val="00316375"/>
    <w:rsid w:val="00326375"/>
    <w:rsid w:val="003319EB"/>
    <w:rsid w:val="00331F36"/>
    <w:rsid w:val="00337751"/>
    <w:rsid w:val="00340E53"/>
    <w:rsid w:val="0034397B"/>
    <w:rsid w:val="00344F62"/>
    <w:rsid w:val="003463C7"/>
    <w:rsid w:val="00354C34"/>
    <w:rsid w:val="00355A55"/>
    <w:rsid w:val="0035605E"/>
    <w:rsid w:val="003567EC"/>
    <w:rsid w:val="003604F1"/>
    <w:rsid w:val="00364DDB"/>
    <w:rsid w:val="003724E5"/>
    <w:rsid w:val="00373077"/>
    <w:rsid w:val="00373382"/>
    <w:rsid w:val="003759DC"/>
    <w:rsid w:val="00375B5C"/>
    <w:rsid w:val="00377803"/>
    <w:rsid w:val="00386A31"/>
    <w:rsid w:val="00393D4F"/>
    <w:rsid w:val="003956D6"/>
    <w:rsid w:val="00395B25"/>
    <w:rsid w:val="0039713E"/>
    <w:rsid w:val="003A07AF"/>
    <w:rsid w:val="003A27AE"/>
    <w:rsid w:val="003A3ED9"/>
    <w:rsid w:val="003B7FCA"/>
    <w:rsid w:val="003C0204"/>
    <w:rsid w:val="003C09EE"/>
    <w:rsid w:val="003D08C4"/>
    <w:rsid w:val="003D14AD"/>
    <w:rsid w:val="003D321B"/>
    <w:rsid w:val="003E2F93"/>
    <w:rsid w:val="003E6EB1"/>
    <w:rsid w:val="003E731D"/>
    <w:rsid w:val="003F20E8"/>
    <w:rsid w:val="003F3717"/>
    <w:rsid w:val="003F600D"/>
    <w:rsid w:val="00400182"/>
    <w:rsid w:val="00400A19"/>
    <w:rsid w:val="00400AD0"/>
    <w:rsid w:val="00402304"/>
    <w:rsid w:val="004047C1"/>
    <w:rsid w:val="00406678"/>
    <w:rsid w:val="00407270"/>
    <w:rsid w:val="00412F26"/>
    <w:rsid w:val="004138D1"/>
    <w:rsid w:val="00415191"/>
    <w:rsid w:val="00416A50"/>
    <w:rsid w:val="00416C90"/>
    <w:rsid w:val="00421BDA"/>
    <w:rsid w:val="0042383F"/>
    <w:rsid w:val="00423EC9"/>
    <w:rsid w:val="0042428B"/>
    <w:rsid w:val="004328F8"/>
    <w:rsid w:val="00433166"/>
    <w:rsid w:val="0043394F"/>
    <w:rsid w:val="00433966"/>
    <w:rsid w:val="00443FAD"/>
    <w:rsid w:val="00454853"/>
    <w:rsid w:val="0045533B"/>
    <w:rsid w:val="004563B2"/>
    <w:rsid w:val="004617D5"/>
    <w:rsid w:val="00463925"/>
    <w:rsid w:val="00463F3F"/>
    <w:rsid w:val="00465D5F"/>
    <w:rsid w:val="004669A2"/>
    <w:rsid w:val="0047063C"/>
    <w:rsid w:val="00470D3D"/>
    <w:rsid w:val="00471C96"/>
    <w:rsid w:val="0047451E"/>
    <w:rsid w:val="00484D05"/>
    <w:rsid w:val="0048525F"/>
    <w:rsid w:val="00487F41"/>
    <w:rsid w:val="0049150E"/>
    <w:rsid w:val="00491E61"/>
    <w:rsid w:val="00496BDF"/>
    <w:rsid w:val="004A44AC"/>
    <w:rsid w:val="004A71F8"/>
    <w:rsid w:val="004B10F0"/>
    <w:rsid w:val="004B1D17"/>
    <w:rsid w:val="004B2230"/>
    <w:rsid w:val="004B231B"/>
    <w:rsid w:val="004B303E"/>
    <w:rsid w:val="004B31D7"/>
    <w:rsid w:val="004B463C"/>
    <w:rsid w:val="004B4F9B"/>
    <w:rsid w:val="004C4658"/>
    <w:rsid w:val="004C5C32"/>
    <w:rsid w:val="004C7AC5"/>
    <w:rsid w:val="004D42EF"/>
    <w:rsid w:val="004D683C"/>
    <w:rsid w:val="004D7570"/>
    <w:rsid w:val="004E0576"/>
    <w:rsid w:val="004E77C3"/>
    <w:rsid w:val="004F1933"/>
    <w:rsid w:val="004F5303"/>
    <w:rsid w:val="004F5B6D"/>
    <w:rsid w:val="00501C58"/>
    <w:rsid w:val="005042C4"/>
    <w:rsid w:val="00505159"/>
    <w:rsid w:val="00505494"/>
    <w:rsid w:val="00507CC8"/>
    <w:rsid w:val="005100EF"/>
    <w:rsid w:val="005109B4"/>
    <w:rsid w:val="005121C2"/>
    <w:rsid w:val="0051591E"/>
    <w:rsid w:val="00515C1F"/>
    <w:rsid w:val="00522D4A"/>
    <w:rsid w:val="00524500"/>
    <w:rsid w:val="00526B2D"/>
    <w:rsid w:val="005343BB"/>
    <w:rsid w:val="00537545"/>
    <w:rsid w:val="00537EE6"/>
    <w:rsid w:val="00540F11"/>
    <w:rsid w:val="00542E60"/>
    <w:rsid w:val="0055089C"/>
    <w:rsid w:val="005517C8"/>
    <w:rsid w:val="00553833"/>
    <w:rsid w:val="00556A12"/>
    <w:rsid w:val="00561452"/>
    <w:rsid w:val="005705B1"/>
    <w:rsid w:val="0057182F"/>
    <w:rsid w:val="00576694"/>
    <w:rsid w:val="00580504"/>
    <w:rsid w:val="00581823"/>
    <w:rsid w:val="00581C53"/>
    <w:rsid w:val="00583EAA"/>
    <w:rsid w:val="0058404F"/>
    <w:rsid w:val="005853BC"/>
    <w:rsid w:val="00586027"/>
    <w:rsid w:val="00586A1C"/>
    <w:rsid w:val="00591894"/>
    <w:rsid w:val="00591EB1"/>
    <w:rsid w:val="00593C91"/>
    <w:rsid w:val="0059476C"/>
    <w:rsid w:val="00594A6B"/>
    <w:rsid w:val="005968CD"/>
    <w:rsid w:val="0059696C"/>
    <w:rsid w:val="005A7F00"/>
    <w:rsid w:val="005B2B94"/>
    <w:rsid w:val="005C188A"/>
    <w:rsid w:val="005C5329"/>
    <w:rsid w:val="005C747E"/>
    <w:rsid w:val="005D17A2"/>
    <w:rsid w:val="005D6BD1"/>
    <w:rsid w:val="005D7CCD"/>
    <w:rsid w:val="005E6276"/>
    <w:rsid w:val="005E62AE"/>
    <w:rsid w:val="005E7071"/>
    <w:rsid w:val="00604ABD"/>
    <w:rsid w:val="00604F33"/>
    <w:rsid w:val="006072EF"/>
    <w:rsid w:val="00607680"/>
    <w:rsid w:val="00612A39"/>
    <w:rsid w:val="00622C44"/>
    <w:rsid w:val="00632944"/>
    <w:rsid w:val="00636524"/>
    <w:rsid w:val="006469C5"/>
    <w:rsid w:val="006572C5"/>
    <w:rsid w:val="006602FC"/>
    <w:rsid w:val="0066309B"/>
    <w:rsid w:val="00663184"/>
    <w:rsid w:val="00666BA1"/>
    <w:rsid w:val="00674A00"/>
    <w:rsid w:val="006753DF"/>
    <w:rsid w:val="00680D4F"/>
    <w:rsid w:val="0069753D"/>
    <w:rsid w:val="006A758C"/>
    <w:rsid w:val="006B11C6"/>
    <w:rsid w:val="006B2900"/>
    <w:rsid w:val="006B383D"/>
    <w:rsid w:val="006B4BCF"/>
    <w:rsid w:val="006B579B"/>
    <w:rsid w:val="006B69BD"/>
    <w:rsid w:val="006C1ACD"/>
    <w:rsid w:val="006C7AF6"/>
    <w:rsid w:val="006D3667"/>
    <w:rsid w:val="006E1947"/>
    <w:rsid w:val="006E4047"/>
    <w:rsid w:val="006E4146"/>
    <w:rsid w:val="006E6B01"/>
    <w:rsid w:val="006F164D"/>
    <w:rsid w:val="006F296C"/>
    <w:rsid w:val="006F6150"/>
    <w:rsid w:val="006F6395"/>
    <w:rsid w:val="007025E5"/>
    <w:rsid w:val="007076DD"/>
    <w:rsid w:val="0071239F"/>
    <w:rsid w:val="007155EB"/>
    <w:rsid w:val="0072075C"/>
    <w:rsid w:val="0073314A"/>
    <w:rsid w:val="00737E2C"/>
    <w:rsid w:val="00742189"/>
    <w:rsid w:val="00745A73"/>
    <w:rsid w:val="00754C4A"/>
    <w:rsid w:val="00755356"/>
    <w:rsid w:val="00760EB8"/>
    <w:rsid w:val="0076288A"/>
    <w:rsid w:val="00763D2E"/>
    <w:rsid w:val="00766170"/>
    <w:rsid w:val="007704F0"/>
    <w:rsid w:val="0077461C"/>
    <w:rsid w:val="007747EA"/>
    <w:rsid w:val="00775580"/>
    <w:rsid w:val="007761C1"/>
    <w:rsid w:val="0077691A"/>
    <w:rsid w:val="00787EBE"/>
    <w:rsid w:val="007931C7"/>
    <w:rsid w:val="00794075"/>
    <w:rsid w:val="00794504"/>
    <w:rsid w:val="00794CA5"/>
    <w:rsid w:val="007A1035"/>
    <w:rsid w:val="007A13DF"/>
    <w:rsid w:val="007A24C3"/>
    <w:rsid w:val="007A3E17"/>
    <w:rsid w:val="007B14FA"/>
    <w:rsid w:val="007B3623"/>
    <w:rsid w:val="007B3CA7"/>
    <w:rsid w:val="007B48A5"/>
    <w:rsid w:val="007D0547"/>
    <w:rsid w:val="007D2075"/>
    <w:rsid w:val="007D5F27"/>
    <w:rsid w:val="007E2151"/>
    <w:rsid w:val="007E3D57"/>
    <w:rsid w:val="007E5C79"/>
    <w:rsid w:val="007E7F4B"/>
    <w:rsid w:val="007F73CF"/>
    <w:rsid w:val="00807E10"/>
    <w:rsid w:val="00811A83"/>
    <w:rsid w:val="00812612"/>
    <w:rsid w:val="0081312D"/>
    <w:rsid w:val="00814A77"/>
    <w:rsid w:val="008173D1"/>
    <w:rsid w:val="008208A8"/>
    <w:rsid w:val="00820AA8"/>
    <w:rsid w:val="008210D8"/>
    <w:rsid w:val="008214D2"/>
    <w:rsid w:val="00821583"/>
    <w:rsid w:val="00821800"/>
    <w:rsid w:val="008235F2"/>
    <w:rsid w:val="008244B9"/>
    <w:rsid w:val="00825453"/>
    <w:rsid w:val="00840C65"/>
    <w:rsid w:val="00842A07"/>
    <w:rsid w:val="0085230E"/>
    <w:rsid w:val="0085282B"/>
    <w:rsid w:val="00854FCF"/>
    <w:rsid w:val="00856C2E"/>
    <w:rsid w:val="008675DD"/>
    <w:rsid w:val="008708FB"/>
    <w:rsid w:val="008736F7"/>
    <w:rsid w:val="008767DF"/>
    <w:rsid w:val="008804A8"/>
    <w:rsid w:val="0088058C"/>
    <w:rsid w:val="008828ED"/>
    <w:rsid w:val="008844D5"/>
    <w:rsid w:val="00890EC1"/>
    <w:rsid w:val="0089206F"/>
    <w:rsid w:val="00892C1A"/>
    <w:rsid w:val="008B383F"/>
    <w:rsid w:val="008B46B7"/>
    <w:rsid w:val="008B58B6"/>
    <w:rsid w:val="008C14AB"/>
    <w:rsid w:val="008C2111"/>
    <w:rsid w:val="008C2AA9"/>
    <w:rsid w:val="008C51A8"/>
    <w:rsid w:val="008D0119"/>
    <w:rsid w:val="008E5D00"/>
    <w:rsid w:val="008F2354"/>
    <w:rsid w:val="008F35F8"/>
    <w:rsid w:val="008F5DD9"/>
    <w:rsid w:val="0090045F"/>
    <w:rsid w:val="009058DB"/>
    <w:rsid w:val="009108A4"/>
    <w:rsid w:val="009168AC"/>
    <w:rsid w:val="00916DC9"/>
    <w:rsid w:val="0091726A"/>
    <w:rsid w:val="00925575"/>
    <w:rsid w:val="009361E2"/>
    <w:rsid w:val="00945DD4"/>
    <w:rsid w:val="00946E8A"/>
    <w:rsid w:val="00951A31"/>
    <w:rsid w:val="00952775"/>
    <w:rsid w:val="00954CE8"/>
    <w:rsid w:val="00957E98"/>
    <w:rsid w:val="00960D2C"/>
    <w:rsid w:val="00963B48"/>
    <w:rsid w:val="00963EDF"/>
    <w:rsid w:val="00972785"/>
    <w:rsid w:val="009756C0"/>
    <w:rsid w:val="009803D9"/>
    <w:rsid w:val="00981EB6"/>
    <w:rsid w:val="00984607"/>
    <w:rsid w:val="00987591"/>
    <w:rsid w:val="00996628"/>
    <w:rsid w:val="00996916"/>
    <w:rsid w:val="009A490C"/>
    <w:rsid w:val="009B0F5A"/>
    <w:rsid w:val="009C1237"/>
    <w:rsid w:val="009D0504"/>
    <w:rsid w:val="009D1D84"/>
    <w:rsid w:val="009D4607"/>
    <w:rsid w:val="009D5618"/>
    <w:rsid w:val="009D7DC8"/>
    <w:rsid w:val="009E067D"/>
    <w:rsid w:val="009E3BB6"/>
    <w:rsid w:val="009E426E"/>
    <w:rsid w:val="009F07ED"/>
    <w:rsid w:val="00A0215A"/>
    <w:rsid w:val="00A026C2"/>
    <w:rsid w:val="00A03826"/>
    <w:rsid w:val="00A0556D"/>
    <w:rsid w:val="00A13FA8"/>
    <w:rsid w:val="00A14C7A"/>
    <w:rsid w:val="00A16CCF"/>
    <w:rsid w:val="00A33EBF"/>
    <w:rsid w:val="00A35FD7"/>
    <w:rsid w:val="00A41186"/>
    <w:rsid w:val="00A4246E"/>
    <w:rsid w:val="00A43E0E"/>
    <w:rsid w:val="00A4460C"/>
    <w:rsid w:val="00A44C15"/>
    <w:rsid w:val="00A45544"/>
    <w:rsid w:val="00A50CDA"/>
    <w:rsid w:val="00A511ED"/>
    <w:rsid w:val="00A52144"/>
    <w:rsid w:val="00A576C3"/>
    <w:rsid w:val="00A600CF"/>
    <w:rsid w:val="00A67D69"/>
    <w:rsid w:val="00A72D3F"/>
    <w:rsid w:val="00A72DE7"/>
    <w:rsid w:val="00A82D2F"/>
    <w:rsid w:val="00A85347"/>
    <w:rsid w:val="00A87C87"/>
    <w:rsid w:val="00A925D3"/>
    <w:rsid w:val="00A9333B"/>
    <w:rsid w:val="00A94FCB"/>
    <w:rsid w:val="00AA7EC0"/>
    <w:rsid w:val="00AB1BEF"/>
    <w:rsid w:val="00AB776C"/>
    <w:rsid w:val="00AC21DF"/>
    <w:rsid w:val="00AC251B"/>
    <w:rsid w:val="00AC4FBD"/>
    <w:rsid w:val="00AC50BD"/>
    <w:rsid w:val="00AD07D3"/>
    <w:rsid w:val="00AD0A35"/>
    <w:rsid w:val="00AD43F6"/>
    <w:rsid w:val="00AD6DC9"/>
    <w:rsid w:val="00AE1671"/>
    <w:rsid w:val="00AE1A8C"/>
    <w:rsid w:val="00AF3514"/>
    <w:rsid w:val="00AF45B4"/>
    <w:rsid w:val="00B02F35"/>
    <w:rsid w:val="00B0306F"/>
    <w:rsid w:val="00B048C8"/>
    <w:rsid w:val="00B16039"/>
    <w:rsid w:val="00B210B5"/>
    <w:rsid w:val="00B21B9D"/>
    <w:rsid w:val="00B221C7"/>
    <w:rsid w:val="00B25C54"/>
    <w:rsid w:val="00B35B1A"/>
    <w:rsid w:val="00B36268"/>
    <w:rsid w:val="00B40AE5"/>
    <w:rsid w:val="00B44630"/>
    <w:rsid w:val="00B45940"/>
    <w:rsid w:val="00B46589"/>
    <w:rsid w:val="00B46883"/>
    <w:rsid w:val="00B47512"/>
    <w:rsid w:val="00B538F6"/>
    <w:rsid w:val="00B6264C"/>
    <w:rsid w:val="00B715E5"/>
    <w:rsid w:val="00B74B3A"/>
    <w:rsid w:val="00B77336"/>
    <w:rsid w:val="00B77337"/>
    <w:rsid w:val="00B909D4"/>
    <w:rsid w:val="00B91CA1"/>
    <w:rsid w:val="00B927BD"/>
    <w:rsid w:val="00B92BB1"/>
    <w:rsid w:val="00BC195D"/>
    <w:rsid w:val="00BC1C48"/>
    <w:rsid w:val="00BC731D"/>
    <w:rsid w:val="00BD00ED"/>
    <w:rsid w:val="00BD2F18"/>
    <w:rsid w:val="00BE4733"/>
    <w:rsid w:val="00BE4E78"/>
    <w:rsid w:val="00BE7F08"/>
    <w:rsid w:val="00BF0B9F"/>
    <w:rsid w:val="00BF72DA"/>
    <w:rsid w:val="00C0015F"/>
    <w:rsid w:val="00C02774"/>
    <w:rsid w:val="00C0372E"/>
    <w:rsid w:val="00C14E30"/>
    <w:rsid w:val="00C161ED"/>
    <w:rsid w:val="00C2091B"/>
    <w:rsid w:val="00C21AF2"/>
    <w:rsid w:val="00C21FEA"/>
    <w:rsid w:val="00C268DA"/>
    <w:rsid w:val="00C40B60"/>
    <w:rsid w:val="00C40D73"/>
    <w:rsid w:val="00C43F09"/>
    <w:rsid w:val="00C45550"/>
    <w:rsid w:val="00C4678C"/>
    <w:rsid w:val="00C55432"/>
    <w:rsid w:val="00C55B3B"/>
    <w:rsid w:val="00C57CB7"/>
    <w:rsid w:val="00C60D08"/>
    <w:rsid w:val="00C612B1"/>
    <w:rsid w:val="00C62DF4"/>
    <w:rsid w:val="00C64015"/>
    <w:rsid w:val="00C66C39"/>
    <w:rsid w:val="00C70386"/>
    <w:rsid w:val="00C70804"/>
    <w:rsid w:val="00C72C9F"/>
    <w:rsid w:val="00C75951"/>
    <w:rsid w:val="00C800ED"/>
    <w:rsid w:val="00C80642"/>
    <w:rsid w:val="00C845EF"/>
    <w:rsid w:val="00C87A9F"/>
    <w:rsid w:val="00C87BA9"/>
    <w:rsid w:val="00C93B43"/>
    <w:rsid w:val="00C95187"/>
    <w:rsid w:val="00C955D2"/>
    <w:rsid w:val="00CA21D4"/>
    <w:rsid w:val="00CB17C8"/>
    <w:rsid w:val="00CB4A7F"/>
    <w:rsid w:val="00CD3658"/>
    <w:rsid w:val="00CD4562"/>
    <w:rsid w:val="00CD4901"/>
    <w:rsid w:val="00CE58B4"/>
    <w:rsid w:val="00CE5A95"/>
    <w:rsid w:val="00CF2145"/>
    <w:rsid w:val="00D07846"/>
    <w:rsid w:val="00D07C44"/>
    <w:rsid w:val="00D10936"/>
    <w:rsid w:val="00D147E5"/>
    <w:rsid w:val="00D22BE7"/>
    <w:rsid w:val="00D24656"/>
    <w:rsid w:val="00D345B7"/>
    <w:rsid w:val="00D34EA0"/>
    <w:rsid w:val="00D40DCD"/>
    <w:rsid w:val="00D41CCE"/>
    <w:rsid w:val="00D42052"/>
    <w:rsid w:val="00D45C93"/>
    <w:rsid w:val="00D4707A"/>
    <w:rsid w:val="00D5730F"/>
    <w:rsid w:val="00D60418"/>
    <w:rsid w:val="00D6188C"/>
    <w:rsid w:val="00D62DD7"/>
    <w:rsid w:val="00D656C0"/>
    <w:rsid w:val="00D71919"/>
    <w:rsid w:val="00D76DA0"/>
    <w:rsid w:val="00D77585"/>
    <w:rsid w:val="00D8318F"/>
    <w:rsid w:val="00D90698"/>
    <w:rsid w:val="00D95D86"/>
    <w:rsid w:val="00DA0A52"/>
    <w:rsid w:val="00DB02E2"/>
    <w:rsid w:val="00DB0CEB"/>
    <w:rsid w:val="00DB2204"/>
    <w:rsid w:val="00DB260E"/>
    <w:rsid w:val="00DB591B"/>
    <w:rsid w:val="00DB701E"/>
    <w:rsid w:val="00DD0207"/>
    <w:rsid w:val="00DE5934"/>
    <w:rsid w:val="00DF798E"/>
    <w:rsid w:val="00E03751"/>
    <w:rsid w:val="00E06E35"/>
    <w:rsid w:val="00E073AF"/>
    <w:rsid w:val="00E12E3C"/>
    <w:rsid w:val="00E13897"/>
    <w:rsid w:val="00E157B7"/>
    <w:rsid w:val="00E268A6"/>
    <w:rsid w:val="00E35B81"/>
    <w:rsid w:val="00E36CBE"/>
    <w:rsid w:val="00E45FC7"/>
    <w:rsid w:val="00E4779A"/>
    <w:rsid w:val="00E510B4"/>
    <w:rsid w:val="00E51CED"/>
    <w:rsid w:val="00E66F66"/>
    <w:rsid w:val="00E825B8"/>
    <w:rsid w:val="00E8378F"/>
    <w:rsid w:val="00E86366"/>
    <w:rsid w:val="00E90A3B"/>
    <w:rsid w:val="00E97CCA"/>
    <w:rsid w:val="00EA24BE"/>
    <w:rsid w:val="00EA7435"/>
    <w:rsid w:val="00EA7A6C"/>
    <w:rsid w:val="00EB11BA"/>
    <w:rsid w:val="00EB705B"/>
    <w:rsid w:val="00EC2C50"/>
    <w:rsid w:val="00EC561A"/>
    <w:rsid w:val="00ED041D"/>
    <w:rsid w:val="00ED17B3"/>
    <w:rsid w:val="00EE19A6"/>
    <w:rsid w:val="00EE3B18"/>
    <w:rsid w:val="00EF5D08"/>
    <w:rsid w:val="00EF67D3"/>
    <w:rsid w:val="00EF6C56"/>
    <w:rsid w:val="00F00962"/>
    <w:rsid w:val="00F00FA9"/>
    <w:rsid w:val="00F03D00"/>
    <w:rsid w:val="00F05B47"/>
    <w:rsid w:val="00F108C9"/>
    <w:rsid w:val="00F132EE"/>
    <w:rsid w:val="00F167CF"/>
    <w:rsid w:val="00F1709B"/>
    <w:rsid w:val="00F21F7B"/>
    <w:rsid w:val="00F224DA"/>
    <w:rsid w:val="00F2599E"/>
    <w:rsid w:val="00F301AF"/>
    <w:rsid w:val="00F32574"/>
    <w:rsid w:val="00F37F3A"/>
    <w:rsid w:val="00F47BFA"/>
    <w:rsid w:val="00F5442F"/>
    <w:rsid w:val="00F55AF5"/>
    <w:rsid w:val="00F565B2"/>
    <w:rsid w:val="00F571C6"/>
    <w:rsid w:val="00F6507E"/>
    <w:rsid w:val="00F71035"/>
    <w:rsid w:val="00F71289"/>
    <w:rsid w:val="00F7394E"/>
    <w:rsid w:val="00F73A3D"/>
    <w:rsid w:val="00F742FA"/>
    <w:rsid w:val="00F75BDF"/>
    <w:rsid w:val="00F778F7"/>
    <w:rsid w:val="00F77F14"/>
    <w:rsid w:val="00F82C1B"/>
    <w:rsid w:val="00F86A26"/>
    <w:rsid w:val="00F871A8"/>
    <w:rsid w:val="00F87A76"/>
    <w:rsid w:val="00F90E89"/>
    <w:rsid w:val="00F9558E"/>
    <w:rsid w:val="00FB437F"/>
    <w:rsid w:val="00FC18B6"/>
    <w:rsid w:val="00FD3972"/>
    <w:rsid w:val="00FD447E"/>
    <w:rsid w:val="00FD57BE"/>
    <w:rsid w:val="00FE08C6"/>
    <w:rsid w:val="00FE5E8D"/>
    <w:rsid w:val="00FF472C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31C8B"/>
  <w15:chartTrackingRefBased/>
  <w15:docId w15:val="{94D39AD1-D610-45C9-A697-7867F9E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qFormat/>
    <w:pPr>
      <w:keepNext/>
      <w:suppressAutoHyphens w:val="0"/>
      <w:autoSpaceDN/>
      <w:jc w:val="both"/>
      <w:textAlignment w:val="auto"/>
      <w:outlineLvl w:val="2"/>
    </w:pPr>
    <w:rPr>
      <w:rFonts w:ascii="Arial" w:hAnsi="Arial"/>
      <w:sz w:val="18"/>
      <w:szCs w:val="20"/>
      <w:u w:val="single"/>
      <w:lang w:val="pl-PL" w:eastAsia="pl-PL"/>
    </w:rPr>
  </w:style>
  <w:style w:type="paragraph" w:styleId="Nagwek6">
    <w:name w:val="heading 6"/>
    <w:basedOn w:val="Normalny"/>
    <w:next w:val="Normalny"/>
    <w:qFormat/>
    <w:pPr>
      <w:keepNext/>
      <w:suppressAutoHyphens w:val="0"/>
      <w:autoSpaceDN/>
      <w:ind w:left="5220"/>
      <w:textAlignment w:val="auto"/>
      <w:outlineLvl w:val="5"/>
    </w:pPr>
    <w:rPr>
      <w:rFonts w:ascii="Arial" w:hAnsi="Arial" w:cs="Arial"/>
      <w:b/>
      <w:bCs/>
      <w:sz w:val="1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pPr>
      <w:suppressAutoHyphens/>
      <w:autoSpaceDN w:val="0"/>
      <w:textAlignment w:val="baseline"/>
    </w:pPr>
    <w:rPr>
      <w:rFonts w:ascii="NovareseLTPl Book" w:hAnsi="NovareseLTPl Book"/>
      <w:sz w:val="18"/>
      <w:szCs w:val="18"/>
    </w:rPr>
  </w:style>
  <w:style w:type="paragraph" w:customStyle="1" w:styleId="adresatbold">
    <w:name w:val="adresat bold"/>
    <w:pPr>
      <w:suppressAutoHyphens/>
      <w:autoSpaceDN w:val="0"/>
      <w:spacing w:line="240" w:lineRule="exact"/>
      <w:textAlignment w:val="baseline"/>
    </w:pPr>
    <w:rPr>
      <w:rFonts w:ascii="NovareseLTPl Book" w:hAnsi="NovareseLTPl Book"/>
      <w:b/>
      <w:sz w:val="22"/>
    </w:rPr>
  </w:style>
  <w:style w:type="paragraph" w:customStyle="1" w:styleId="adresatbook">
    <w:name w:val="adresat book"/>
    <w:basedOn w:val="adresatbold"/>
    <w:next w:val="adresatbold"/>
    <w:rPr>
      <w:b w:val="0"/>
    </w:rPr>
  </w:style>
  <w:style w:type="paragraph" w:customStyle="1" w:styleId="zwrotgrzeczn">
    <w:name w:val="zwrot grzeczn."/>
    <w:next w:val="Normalny"/>
    <w:pPr>
      <w:suppressAutoHyphens/>
      <w:autoSpaceDN w:val="0"/>
      <w:spacing w:after="240" w:line="280" w:lineRule="exact"/>
      <w:textAlignment w:val="baseline"/>
    </w:pPr>
    <w:rPr>
      <w:rFonts w:ascii="NovareseLTPl Book" w:hAnsi="NovareseLTPl Book"/>
      <w:i/>
      <w:sz w:val="28"/>
      <w:szCs w:val="28"/>
    </w:rPr>
  </w:style>
  <w:style w:type="paragraph" w:customStyle="1" w:styleId="trepodpis">
    <w:name w:val="treść + podpis"/>
    <w:pPr>
      <w:suppressAutoHyphens/>
      <w:autoSpaceDN w:val="0"/>
      <w:spacing w:after="240" w:line="280" w:lineRule="exact"/>
      <w:textAlignment w:val="baseline"/>
    </w:pPr>
    <w:rPr>
      <w:rFonts w:ascii="NovareseLTPl Book" w:hAnsi="NovareseLTPl Book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semiHidden/>
    <w:pPr>
      <w:suppressAutoHyphens w:val="0"/>
      <w:autoSpaceDN/>
      <w:jc w:val="both"/>
      <w:textAlignment w:val="auto"/>
    </w:pPr>
    <w:rPr>
      <w:rFonts w:ascii="Arial" w:hAnsi="Arial" w:cs="Arial"/>
      <w:sz w:val="20"/>
      <w:lang w:val="pl-PL" w:eastAsia="pl-PL"/>
    </w:rPr>
  </w:style>
  <w:style w:type="paragraph" w:styleId="Tekstpodstawowy2">
    <w:name w:val="Body Text 2"/>
    <w:basedOn w:val="Normalny"/>
    <w:semiHidden/>
    <w:pPr>
      <w:suppressAutoHyphens w:val="0"/>
      <w:autoSpaceDN/>
      <w:jc w:val="both"/>
      <w:textAlignment w:val="auto"/>
    </w:pPr>
    <w:rPr>
      <w:rFonts w:ascii="Arial" w:hAnsi="Arial" w:cs="Arial"/>
      <w:sz w:val="18"/>
      <w:lang w:val="pl-PL"/>
    </w:rPr>
  </w:style>
  <w:style w:type="paragraph" w:styleId="Tekstpodstawowywcity2">
    <w:name w:val="Body Text Indent 2"/>
    <w:basedOn w:val="Normalny"/>
    <w:link w:val="Tekstpodstawowywcity2Znak"/>
    <w:semiHidden/>
    <w:pPr>
      <w:suppressAutoHyphens w:val="0"/>
      <w:autoSpaceDN/>
      <w:ind w:left="5400"/>
      <w:textAlignment w:val="auto"/>
    </w:pPr>
    <w:rPr>
      <w:rFonts w:ascii="Arial" w:eastAsia="Calibri" w:hAnsi="Arial"/>
      <w:b/>
      <w:bCs/>
      <w:sz w:val="18"/>
      <w:szCs w:val="22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6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4607"/>
    <w:rPr>
      <w:lang w:val="en-US" w:eastAsia="en-US"/>
    </w:rPr>
  </w:style>
  <w:style w:type="character" w:styleId="Odwoanieprzypisukocowego">
    <w:name w:val="endnote reference"/>
    <w:uiPriority w:val="99"/>
    <w:semiHidden/>
    <w:unhideWhenUsed/>
    <w:rsid w:val="009D4607"/>
    <w:rPr>
      <w:vertAlign w:val="superscript"/>
    </w:rPr>
  </w:style>
  <w:style w:type="character" w:customStyle="1" w:styleId="NagwekZnak">
    <w:name w:val="Nagłówek Znak"/>
    <w:link w:val="Nagwek"/>
    <w:rsid w:val="007D2075"/>
    <w:rPr>
      <w:sz w:val="24"/>
      <w:szCs w:val="24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0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16039"/>
    <w:rPr>
      <w:sz w:val="16"/>
      <w:szCs w:val="16"/>
      <w:lang w:val="en-US" w:eastAsia="en-US"/>
    </w:rPr>
  </w:style>
  <w:style w:type="character" w:customStyle="1" w:styleId="Teksttreci">
    <w:name w:val="Tekst treści_"/>
    <w:link w:val="Teksttreci1"/>
    <w:uiPriority w:val="99"/>
    <w:locked/>
    <w:rsid w:val="00B16039"/>
    <w:rPr>
      <w:rFonts w:ascii="Arial" w:hAnsi="Arial" w:cs="Arial"/>
      <w:spacing w:val="-10"/>
      <w:sz w:val="21"/>
      <w:szCs w:val="21"/>
      <w:shd w:val="clear" w:color="auto" w:fill="FFFFFF"/>
    </w:rPr>
  </w:style>
  <w:style w:type="character" w:customStyle="1" w:styleId="TeksttreciPogrubienie1">
    <w:name w:val="Tekst treści + Pogrubienie1"/>
    <w:uiPriority w:val="99"/>
    <w:rsid w:val="00B16039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16039"/>
    <w:pPr>
      <w:widowControl w:val="0"/>
      <w:shd w:val="clear" w:color="auto" w:fill="FFFFFF"/>
      <w:suppressAutoHyphens w:val="0"/>
      <w:autoSpaceDN/>
      <w:spacing w:line="240" w:lineRule="atLeast"/>
      <w:ind w:hanging="380"/>
      <w:jc w:val="both"/>
      <w:textAlignment w:val="auto"/>
    </w:pPr>
    <w:rPr>
      <w:rFonts w:ascii="Arial" w:hAnsi="Arial"/>
      <w:spacing w:val="-10"/>
      <w:sz w:val="21"/>
      <w:szCs w:val="21"/>
      <w:lang w:val="x-none" w:eastAsia="x-none"/>
    </w:rPr>
  </w:style>
  <w:style w:type="character" w:customStyle="1" w:styleId="TeksttreciPogrubienie">
    <w:name w:val="Tekst treści + Pogrubienie"/>
    <w:uiPriority w:val="99"/>
    <w:rsid w:val="00C4678C"/>
    <w:rPr>
      <w:rFonts w:ascii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semiHidden/>
    <w:rsid w:val="00963B48"/>
    <w:rPr>
      <w:rFonts w:ascii="Arial" w:eastAsia="Calibri" w:hAnsi="Arial" w:cs="Arial"/>
      <w:b/>
      <w:bCs/>
      <w:sz w:val="18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34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43B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343B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3B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43BF"/>
    <w:rPr>
      <w:b/>
      <w:bCs/>
      <w:lang w:val="en-US" w:eastAsia="en-US"/>
    </w:rPr>
  </w:style>
  <w:style w:type="paragraph" w:styleId="Poprawka">
    <w:name w:val="Revision"/>
    <w:hidden/>
    <w:uiPriority w:val="99"/>
    <w:semiHidden/>
    <w:rsid w:val="001343BF"/>
    <w:rPr>
      <w:sz w:val="24"/>
      <w:szCs w:val="24"/>
      <w:lang w:val="en-US" w:eastAsia="en-US"/>
    </w:rPr>
  </w:style>
  <w:style w:type="paragraph" w:customStyle="1" w:styleId="przypis">
    <w:name w:val="przypis"/>
    <w:basedOn w:val="Normalny"/>
    <w:qFormat/>
    <w:rsid w:val="00E12E3C"/>
    <w:pPr>
      <w:tabs>
        <w:tab w:val="left" w:pos="284"/>
        <w:tab w:val="left" w:pos="567"/>
        <w:tab w:val="left" w:pos="851"/>
        <w:tab w:val="left" w:pos="1134"/>
      </w:tabs>
      <w:suppressAutoHyphens w:val="0"/>
      <w:autoSpaceDN/>
      <w:spacing w:before="80" w:after="80"/>
      <w:contextualSpacing/>
      <w:jc w:val="both"/>
      <w:textAlignment w:val="auto"/>
    </w:pPr>
    <w:rPr>
      <w:rFonts w:ascii="Arial" w:hAnsi="Arial"/>
      <w:color w:val="6F7779"/>
      <w:sz w:val="12"/>
      <w:szCs w:val="12"/>
      <w:lang w:val="pl-PL" w:eastAsia="pl-PL"/>
    </w:rPr>
  </w:style>
  <w:style w:type="paragraph" w:styleId="Bezodstpw">
    <w:name w:val="No Spacing"/>
    <w:uiPriority w:val="1"/>
    <w:qFormat/>
    <w:rsid w:val="001B208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AD07D3"/>
    <w:pPr>
      <w:suppressAutoHyphens w:val="0"/>
      <w:autoSpaceDN/>
      <w:textAlignment w:val="auto"/>
    </w:pPr>
    <w:rPr>
      <w:rFonts w:ascii="Calibri" w:eastAsia="Calibri" w:hAnsi="Calibri"/>
      <w:sz w:val="22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AD07D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n\Desktop\bie&#380;&#261;ce%202011\wbk\Antonio\belka\31-03a\stopki\papie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EE8E-3646-4234-9954-5149250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13 sierpnia 2012 roku</vt:lpstr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13 sierpnia 2012 roku</dc:title>
  <dc:subject/>
  <dc:creator>Alicja Łacna</dc:creator>
  <cp:keywords/>
  <cp:lastModifiedBy>Lelusz Anna</cp:lastModifiedBy>
  <cp:revision>3</cp:revision>
  <cp:lastPrinted>2018-10-31T14:56:00Z</cp:lastPrinted>
  <dcterms:created xsi:type="dcterms:W3CDTF">2022-09-20T10:18:00Z</dcterms:created>
  <dcterms:modified xsi:type="dcterms:W3CDTF">2022-09-20T10:30:00Z</dcterms:modified>
</cp:coreProperties>
</file>